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B9" w:rsidRPr="00246EAF" w:rsidRDefault="009D7EB9" w:rsidP="006B2352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t>АННОТАЦИЯ</w:t>
      </w:r>
    </w:p>
    <w:p w:rsidR="009D7EB9" w:rsidRPr="00246EAF" w:rsidRDefault="009D7EB9" w:rsidP="006B2352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t xml:space="preserve">к программе внеурочной деятельности </w:t>
      </w:r>
    </w:p>
    <w:p w:rsidR="009D7EB9" w:rsidRPr="00246EAF" w:rsidRDefault="009D7EB9" w:rsidP="006B2352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246EAF">
        <w:rPr>
          <w:rFonts w:ascii="Times New Roman" w:hAnsi="Times New Roman"/>
          <w:b/>
          <w:sz w:val="24"/>
          <w:szCs w:val="24"/>
        </w:rPr>
        <w:t>«Функциональная грамотность»</w:t>
      </w:r>
    </w:p>
    <w:p w:rsidR="009D7EB9" w:rsidRPr="00246EAF" w:rsidRDefault="009D7EB9" w:rsidP="006B2352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Начальное общее образование</w:t>
      </w:r>
    </w:p>
    <w:p w:rsidR="009D7EB9" w:rsidRPr="00246EAF" w:rsidRDefault="009D7EB9" w:rsidP="006B2352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9D7EB9" w:rsidRPr="00246EAF" w:rsidRDefault="009D7EB9" w:rsidP="006B23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9D7EB9" w:rsidRPr="00246EAF" w:rsidRDefault="009D7EB9" w:rsidP="006B23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классов. </w:t>
      </w:r>
    </w:p>
    <w:p w:rsidR="009D7EB9" w:rsidRPr="00246EAF" w:rsidRDefault="009D7EB9" w:rsidP="006B23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9D7EB9" w:rsidRPr="00246EAF" w:rsidRDefault="009D7EB9" w:rsidP="006B23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9D7EB9" w:rsidRPr="00246EAF" w:rsidRDefault="009D7EB9" w:rsidP="006B23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9D7EB9" w:rsidRPr="00246EAF" w:rsidRDefault="009D7EB9" w:rsidP="006B23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9D7EB9" w:rsidRPr="00246EAF" w:rsidRDefault="009D7EB9" w:rsidP="006B23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9D7EB9" w:rsidRPr="00246EAF" w:rsidRDefault="009D7EB9" w:rsidP="006B23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9D7EB9" w:rsidRPr="00246EAF" w:rsidRDefault="009D7EB9" w:rsidP="006B23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9D7EB9" w:rsidRPr="00246EAF" w:rsidRDefault="009D7EB9" w:rsidP="006B23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9D7EB9" w:rsidRPr="00246EAF" w:rsidRDefault="009D7EB9" w:rsidP="006B23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6EAF">
        <w:rPr>
          <w:rFonts w:ascii="Times New Roman" w:hAnsi="Times New Roman"/>
          <w:sz w:val="24"/>
          <w:szCs w:val="24"/>
        </w:rPr>
        <w:t xml:space="preserve">1 класс – 33 часа 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46EAF">
        <w:rPr>
          <w:rFonts w:ascii="Times New Roman" w:hAnsi="Times New Roman"/>
          <w:sz w:val="24"/>
          <w:szCs w:val="24"/>
        </w:rPr>
        <w:t xml:space="preserve">2 класс – 34 часа 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46EAF">
        <w:rPr>
          <w:rFonts w:ascii="Times New Roman" w:hAnsi="Times New Roman"/>
          <w:sz w:val="24"/>
          <w:szCs w:val="24"/>
        </w:rPr>
        <w:t xml:space="preserve">3 класс – 34 часа </w:t>
      </w:r>
      <w:r>
        <w:rPr>
          <w:rFonts w:ascii="Times New Roman" w:hAnsi="Times New Roman"/>
          <w:sz w:val="24"/>
          <w:szCs w:val="24"/>
        </w:rPr>
        <w:t xml:space="preserve">; </w:t>
      </w:r>
      <w:r w:rsidRPr="00246EAF">
        <w:rPr>
          <w:rFonts w:ascii="Times New Roman" w:hAnsi="Times New Roman"/>
          <w:sz w:val="24"/>
          <w:szCs w:val="24"/>
        </w:rPr>
        <w:t xml:space="preserve">4 класс – 34 часа </w:t>
      </w:r>
    </w:p>
    <w:p w:rsidR="009D7EB9" w:rsidRPr="00246EAF" w:rsidRDefault="009D7EB9" w:rsidP="006B23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46EAF">
        <w:rPr>
          <w:rFonts w:ascii="Times New Roman" w:hAnsi="Times New Roman"/>
          <w:sz w:val="24"/>
          <w:szCs w:val="24"/>
        </w:rPr>
        <w:t>Формы организации занятий:</w:t>
      </w:r>
    </w:p>
    <w:p w:rsidR="009D7EB9" w:rsidRPr="00246EAF" w:rsidRDefault="009D7EB9" w:rsidP="006B2352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EAF">
        <w:rPr>
          <w:rFonts w:ascii="Times New Roman" w:hAnsi="Times New Roman"/>
          <w:color w:val="000000"/>
          <w:sz w:val="24"/>
          <w:szCs w:val="24"/>
          <w:lang w:eastAsia="ru-RU"/>
        </w:rPr>
        <w:t>Предметные недели;</w:t>
      </w:r>
    </w:p>
    <w:p w:rsidR="009D7EB9" w:rsidRPr="00246EAF" w:rsidRDefault="009D7EB9" w:rsidP="006B2352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EAF">
        <w:rPr>
          <w:rFonts w:ascii="Times New Roman" w:hAnsi="Times New Roman"/>
          <w:color w:val="000000"/>
          <w:sz w:val="24"/>
          <w:szCs w:val="24"/>
          <w:lang w:eastAsia="ru-RU"/>
        </w:rPr>
        <w:t>Библиотечные уроки;</w:t>
      </w:r>
    </w:p>
    <w:p w:rsidR="009D7EB9" w:rsidRPr="00246EAF" w:rsidRDefault="009D7EB9" w:rsidP="006B2352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EAF">
        <w:rPr>
          <w:rFonts w:ascii="Times New Roman" w:hAnsi="Times New Roman"/>
          <w:color w:val="000000"/>
          <w:sz w:val="24"/>
          <w:szCs w:val="24"/>
          <w:lang w:eastAsia="ru-RU"/>
        </w:rPr>
        <w:t>Деловые беседы;</w:t>
      </w:r>
    </w:p>
    <w:p w:rsidR="009D7EB9" w:rsidRPr="00246EAF" w:rsidRDefault="009D7EB9" w:rsidP="006B2352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EAF">
        <w:rPr>
          <w:rFonts w:ascii="Times New Roman" w:hAnsi="Times New Roman"/>
          <w:color w:val="000000"/>
          <w:sz w:val="24"/>
          <w:szCs w:val="24"/>
          <w:lang w:eastAsia="ru-RU"/>
        </w:rPr>
        <w:t>Участие в научно-исследовательских дискуссиях;</w:t>
      </w:r>
    </w:p>
    <w:p w:rsidR="009D7EB9" w:rsidRPr="00246EAF" w:rsidRDefault="009D7EB9" w:rsidP="006B235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EAF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9D7EB9" w:rsidRDefault="009D7EB9"/>
    <w:sectPr w:rsidR="009D7EB9" w:rsidSect="00246EAF">
      <w:pgSz w:w="11906" w:h="16838"/>
      <w:pgMar w:top="53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42B"/>
    <w:rsid w:val="00003467"/>
    <w:rsid w:val="001A0E5B"/>
    <w:rsid w:val="00246EAF"/>
    <w:rsid w:val="0026442B"/>
    <w:rsid w:val="002C66F2"/>
    <w:rsid w:val="00455A6D"/>
    <w:rsid w:val="00462DA2"/>
    <w:rsid w:val="006B2352"/>
    <w:rsid w:val="00770A12"/>
    <w:rsid w:val="009D7EB9"/>
    <w:rsid w:val="00C7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431</Words>
  <Characters>2457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2023-03-27T18:58:00Z</dcterms:created>
  <dcterms:modified xsi:type="dcterms:W3CDTF">2023-10-18T18:45:00Z</dcterms:modified>
</cp:coreProperties>
</file>